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8" w:type="dxa"/>
        <w:tblInd w:w="2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48"/>
        <w:gridCol w:w="1620"/>
        <w:gridCol w:w="1620"/>
        <w:gridCol w:w="1620"/>
        <w:gridCol w:w="1800"/>
        <w:gridCol w:w="1440"/>
      </w:tblGrid>
      <w:tr w:rsidR="00237940">
        <w:trPr>
          <w:trHeight w:val="420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2C73F6">
            <w:pPr>
              <w:pStyle w:val="Heading2"/>
            </w:pPr>
            <w:r w:rsidRPr="002C73F6">
              <w:rPr>
                <w:color w:val="00000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-.75pt;margin-top:-41.85pt;width:467.65pt;height:31pt;z-index:251657728" fillcolor="#9400ed" strokecolor="#eaeaea" strokeweight="1pt">
                  <v:fill color2="blue" angle="-90" colors="0 #a603ab;13763f #0819fb;22938f #1a8d48;34079f yellow;47841f #ee3f17;57672f #e81766;1 #a603ab" method="none" type="gradient"/>
                  <v:shadow on="t" type="perspective" color="silver" origin="-.5,.5" matrix=",46340f,,.5,,-4768371582e-16"/>
                  <v:textpath style="font-family:&quot;Arial Black&quot;;font-size:28pt;v-text-kern:t" trim="t" fitpath="t" string="Mrs. Wendy Ripp's Lessons"/>
                </v:shape>
              </w:pict>
            </w:r>
            <w:r w:rsidR="005D2EA3">
              <w:t>Period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</w:pPr>
            <w:r>
              <w:t>Mon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Tue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Wed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Thu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237940" w:rsidRDefault="005D2EA3">
            <w:pPr>
              <w:pStyle w:val="Heading2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Fri</w:t>
            </w:r>
          </w:p>
        </w:tc>
      </w:tr>
      <w:tr w:rsidR="00237940">
        <w:trPr>
          <w:trHeight w:val="780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1</w:t>
            </w:r>
            <w:r w:rsidRPr="00D45500">
              <w:rPr>
                <w:sz w:val="40"/>
                <w:vertAlign w:val="superscript"/>
              </w:rPr>
              <w:t>st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High School Art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8:10-9:00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 w:rsidP="00AF646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Working on Stippling Ink projects this week.  Frame stippling. Display</w:t>
            </w:r>
            <w:r w:rsidR="00AF6466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Begin Typography project.  Words make up the picture.  Can use tracing paper.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 w:rsidP="009F335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Words must show values of black in the illustration.</w:t>
            </w:r>
            <w:r w:rsidR="009F335A">
              <w:rPr>
                <w:color w:val="000000"/>
                <w:sz w:val="20"/>
              </w:rPr>
              <w:t xml:space="preserve">  Used permanent fine tip ink pen (top left drawer – my desk)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Make sure the students work on the background also.</w:t>
            </w:r>
            <w:r w:rsidR="009F335A">
              <w:rPr>
                <w:color w:val="000000"/>
                <w:sz w:val="20"/>
              </w:rPr>
              <w:t xml:space="preserve">  Monitor Progress, check for areas of concern and give them feedback please.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Make sure the words are clear and readable.  Use cursive or print.</w:t>
            </w:r>
            <w:r w:rsidR="009F335A">
              <w:rPr>
                <w:color w:val="000000"/>
                <w:sz w:val="20"/>
              </w:rPr>
              <w:t xml:space="preserve">  Keep monitoring progress.</w:t>
            </w:r>
          </w:p>
        </w:tc>
      </w:tr>
      <w:tr w:rsidR="00237940">
        <w:trPr>
          <w:trHeight w:val="80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2</w:t>
            </w:r>
            <w:r w:rsidRPr="00D45500">
              <w:rPr>
                <w:sz w:val="40"/>
                <w:vertAlign w:val="superscript"/>
              </w:rPr>
              <w:t>nd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Yearbook class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9:03-9:53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9F335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Working on Layouts this week.  </w:t>
            </w:r>
            <w:r w:rsidR="001F0230">
              <w:rPr>
                <w:color w:val="000000"/>
                <w:sz w:val="20"/>
              </w:rPr>
              <w:t xml:space="preserve">Teacher: </w:t>
            </w:r>
            <w:r>
              <w:rPr>
                <w:color w:val="000000"/>
                <w:sz w:val="20"/>
              </w:rPr>
              <w:t xml:space="preserve"> Keep track of the camera and card reader…always bring it back to my roo</w:t>
            </w:r>
            <w:r w:rsidR="001F0230">
              <w:rPr>
                <w:color w:val="000000"/>
                <w:sz w:val="20"/>
              </w:rPr>
              <w:t>m.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1F0230" w:rsidRDefault="001F023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Remind students all week to take homecoming pictures. </w:t>
            </w:r>
          </w:p>
          <w:p w:rsidR="001F0230" w:rsidRDefault="001F0230">
            <w:pPr>
              <w:rPr>
                <w:color w:val="000000"/>
                <w:sz w:val="20"/>
              </w:rPr>
            </w:pPr>
          </w:p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Layouts all week.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Homecoming photos….must take lots of photos!</w:t>
            </w:r>
            <w:r w:rsidR="00B75037">
              <w:rPr>
                <w:color w:val="000000"/>
                <w:sz w:val="20"/>
              </w:rPr>
              <w:t xml:space="preserve">  </w:t>
            </w:r>
            <w:proofErr w:type="gramStart"/>
            <w:r w:rsidR="00B75037">
              <w:rPr>
                <w:color w:val="000000"/>
                <w:sz w:val="20"/>
              </w:rPr>
              <w:t>Work on layouts…get</w:t>
            </w:r>
            <w:proofErr w:type="gramEnd"/>
            <w:r w:rsidR="00B75037">
              <w:rPr>
                <w:color w:val="000000"/>
                <w:sz w:val="20"/>
              </w:rPr>
              <w:t xml:space="preserve"> questions typed up for sports and homecoming.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 w:rsidP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Teacher:  You must keep track of the camera.  Always have the kids bring it back to you.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 on Layouts</w:t>
            </w:r>
            <w:r w:rsidR="009F335A">
              <w:rPr>
                <w:color w:val="000000"/>
                <w:sz w:val="20"/>
              </w:rPr>
              <w:t xml:space="preserve"> -- </w:t>
            </w:r>
          </w:p>
        </w:tc>
      </w:tr>
      <w:tr w:rsidR="00237940">
        <w:trPr>
          <w:trHeight w:val="777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3</w:t>
            </w:r>
            <w:r w:rsidRPr="00D45500">
              <w:rPr>
                <w:sz w:val="40"/>
                <w:vertAlign w:val="superscript"/>
              </w:rPr>
              <w:t>rd</w:t>
            </w:r>
            <w:r w:rsidRPr="00D45500">
              <w:rPr>
                <w:sz w:val="40"/>
              </w:rPr>
              <w:t xml:space="preserve"> 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>Elementary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10-10:30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 w:rsidP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Elementary classes are doing “Trees” – Oil Pastel demo.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Planning period</w:t>
            </w:r>
            <w:r w:rsidR="009F335A">
              <w:rPr>
                <w:color w:val="000000"/>
                <w:sz w:val="20"/>
              </w:rPr>
              <w:t xml:space="preserve"> – All work is on right shelf behind purple curtains!!  Get out before they come in.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 w:rsidRPr="00C77AEA">
              <w:rPr>
                <w:color w:val="000000"/>
                <w:sz w:val="20"/>
                <w:vertAlign w:val="superscript"/>
              </w:rPr>
              <w:t>rd</w:t>
            </w:r>
            <w:r>
              <w:rPr>
                <w:color w:val="000000"/>
                <w:sz w:val="20"/>
              </w:rPr>
              <w:t xml:space="preserve"> grade ~ Hand art projects.  Finish! Trees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 w:rsidP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Pr="00C77AEA">
              <w:rPr>
                <w:color w:val="000000"/>
                <w:sz w:val="20"/>
                <w:vertAlign w:val="superscript"/>
              </w:rPr>
              <w:t>th</w:t>
            </w:r>
            <w:r>
              <w:rPr>
                <w:color w:val="000000"/>
                <w:sz w:val="20"/>
              </w:rPr>
              <w:t xml:space="preserve"> grade – Trees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Planning Time</w:t>
            </w:r>
            <w:r w:rsidR="009F335A">
              <w:rPr>
                <w:color w:val="000000"/>
                <w:sz w:val="20"/>
              </w:rPr>
              <w:t xml:space="preserve"> – Always put their art work back on the right shelf.</w:t>
            </w:r>
          </w:p>
        </w:tc>
      </w:tr>
      <w:tr w:rsidR="00237940">
        <w:trPr>
          <w:trHeight w:val="813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4</w:t>
            </w:r>
            <w:r w:rsidRPr="00D45500">
              <w:rPr>
                <w:sz w:val="40"/>
                <w:vertAlign w:val="superscript"/>
              </w:rPr>
              <w:t>th</w:t>
            </w:r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Exploratory  10:49-11:39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 w:rsidP="00B05A5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Working on clay projects this week.  Must not make things too thick or it will blow up. – Hollow out</w:t>
            </w:r>
            <w:r w:rsidR="00B05A54">
              <w:rPr>
                <w:color w:val="000000"/>
                <w:sz w:val="20"/>
              </w:rPr>
              <w:t>!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 w:rsidP="00B05A5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Clay projects must be smooth before firing. </w:t>
            </w:r>
            <w:r w:rsidR="00B05A54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Use a little water and a finger to smooth.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 w:rsidP="00B7503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Projects must be even.  Use a ruler when needed.  M</w:t>
            </w:r>
            <w:r w:rsidR="00B75037">
              <w:rPr>
                <w:color w:val="000000"/>
                <w:sz w:val="20"/>
              </w:rPr>
              <w:t>ake sure the projects are hollow</w:t>
            </w:r>
            <w:r>
              <w:rPr>
                <w:color w:val="000000"/>
                <w:sz w:val="20"/>
              </w:rPr>
              <w:t xml:space="preserve"> and less than ½ inch thick.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Make another clay project of their choice.</w:t>
            </w:r>
            <w:r w:rsidR="00B05A54">
              <w:rPr>
                <w:color w:val="000000"/>
                <w:sz w:val="20"/>
              </w:rPr>
              <w:t xml:space="preserve">  TEACHER MUST MONITOR THEIR WORK. – making sure it’s smooth and neat.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 w:rsidP="00B05A54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 on clay projects.</w:t>
            </w:r>
            <w:r w:rsidR="009F335A">
              <w:rPr>
                <w:color w:val="000000"/>
                <w:sz w:val="20"/>
              </w:rPr>
              <w:t xml:space="preserve">  </w:t>
            </w:r>
          </w:p>
        </w:tc>
      </w:tr>
      <w:tr w:rsidR="00237940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</w:pPr>
            <w:proofErr w:type="gramStart"/>
            <w:r w:rsidRPr="00D45500">
              <w:rPr>
                <w:sz w:val="40"/>
              </w:rPr>
              <w:t>5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 </w:t>
            </w:r>
            <w:r w:rsidRPr="00D45500">
              <w:t>Elementary</w:t>
            </w:r>
            <w:proofErr w:type="gramEnd"/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12:30-1:00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Planning period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Kindergarten Hazen ~  draw house and land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Kindergarten Meier &amp; Pre-K Hammer – house and land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Planning Period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C77AEA">
              <w:rPr>
                <w:color w:val="000000"/>
                <w:sz w:val="20"/>
                <w:vertAlign w:val="superscript"/>
              </w:rPr>
              <w:t>st</w:t>
            </w:r>
            <w:r>
              <w:rPr>
                <w:color w:val="000000"/>
                <w:sz w:val="20"/>
              </w:rPr>
              <w:t xml:space="preserve"> Binger (landscapes)</w:t>
            </w:r>
          </w:p>
        </w:tc>
      </w:tr>
      <w:tr w:rsidR="00237940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</w:pPr>
            <w:proofErr w:type="gramStart"/>
            <w:r w:rsidRPr="00D45500">
              <w:rPr>
                <w:sz w:val="40"/>
              </w:rPr>
              <w:t>6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 </w:t>
            </w:r>
            <w:r w:rsidRPr="00D45500">
              <w:t>Photoshop</w:t>
            </w:r>
            <w:proofErr w:type="gramEnd"/>
          </w:p>
          <w:p w:rsidR="00237940" w:rsidRPr="00D45500" w:rsidRDefault="005D2EA3" w:rsidP="00237940">
            <w:pPr>
              <w:jc w:val="center"/>
              <w:rPr>
                <w:b/>
                <w:sz w:val="20"/>
              </w:rPr>
            </w:pPr>
            <w:r w:rsidRPr="00D45500">
              <w:rPr>
                <w:b/>
                <w:sz w:val="20"/>
              </w:rPr>
              <w:t>1:04-1:54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 w:rsidP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Working on Designing a poster for a state: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 w:rsidP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Event Poster:  State poster.   Advertising state.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066F6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Began proportion animal collage &amp; bobble head.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Assignments:  Fix an aged photo.  Retouch a photo.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142941">
            <w:pPr>
              <w:rPr>
                <w:color w:val="000000"/>
                <w:sz w:val="20"/>
              </w:rPr>
            </w:pPr>
          </w:p>
        </w:tc>
      </w:tr>
      <w:tr w:rsidR="00237940">
        <w:trPr>
          <w:trHeight w:val="795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rPr>
                <w:sz w:val="40"/>
              </w:rPr>
              <w:t>7</w:t>
            </w:r>
            <w:r w:rsidRPr="00D45500">
              <w:rPr>
                <w:sz w:val="40"/>
                <w:vertAlign w:val="superscript"/>
              </w:rPr>
              <w:t>th</w:t>
            </w:r>
            <w:r w:rsidRPr="00D45500">
              <w:rPr>
                <w:sz w:val="40"/>
              </w:rPr>
              <w:t xml:space="preserve"> 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 xml:space="preserve"> High School Art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>1:57-2:47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Working on Stippling Ink projects this week.  Frame stippling. Display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Begin Typography project.  Words make up the picture.  Can use tracing paper.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Words must show values of black in the illustration.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Make sure the students work on the background also.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Make sure the words are clear and readable.  Use cursive or print.</w:t>
            </w:r>
          </w:p>
        </w:tc>
      </w:tr>
      <w:tr w:rsidR="00237940">
        <w:trPr>
          <w:trHeight w:val="804"/>
        </w:trPr>
        <w:tc>
          <w:tcPr>
            <w:tcW w:w="1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Pr="00D45500" w:rsidRDefault="005D2EA3" w:rsidP="00237940">
            <w:pPr>
              <w:pStyle w:val="Heading3"/>
              <w:jc w:val="center"/>
              <w:rPr>
                <w:sz w:val="40"/>
              </w:rPr>
            </w:pPr>
            <w:r w:rsidRPr="00D45500">
              <w:rPr>
                <w:sz w:val="40"/>
              </w:rPr>
              <w:t>8</w:t>
            </w:r>
            <w:r w:rsidRPr="00D45500">
              <w:rPr>
                <w:sz w:val="40"/>
                <w:vertAlign w:val="superscript"/>
              </w:rPr>
              <w:t>th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 xml:space="preserve">Elementary Art  </w:t>
            </w:r>
          </w:p>
          <w:p w:rsidR="00237940" w:rsidRPr="00D45500" w:rsidRDefault="005D2EA3" w:rsidP="00237940">
            <w:pPr>
              <w:pStyle w:val="Heading3"/>
              <w:jc w:val="center"/>
            </w:pPr>
            <w:r w:rsidRPr="00D45500">
              <w:t>2:50-3:25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2</w:t>
            </w:r>
            <w:r w:rsidRPr="00C77AEA">
              <w:rPr>
                <w:color w:val="000000"/>
                <w:sz w:val="20"/>
                <w:vertAlign w:val="superscript"/>
              </w:rPr>
              <w:t>nd</w:t>
            </w:r>
            <w:r>
              <w:rPr>
                <w:color w:val="000000"/>
                <w:sz w:val="20"/>
              </w:rPr>
              <w:t xml:space="preserve"> Anderson – Tree drawings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142941">
            <w:pPr>
              <w:rPr>
                <w:color w:val="000000"/>
                <w:sz w:val="20"/>
              </w:rPr>
            </w:pPr>
          </w:p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C77AEA">
              <w:rPr>
                <w:color w:val="000000"/>
                <w:sz w:val="20"/>
                <w:vertAlign w:val="superscript"/>
              </w:rPr>
              <w:t>th</w:t>
            </w:r>
            <w:r>
              <w:rPr>
                <w:color w:val="000000"/>
                <w:sz w:val="20"/>
              </w:rPr>
              <w:t xml:space="preserve"> grade </w:t>
            </w:r>
            <w:proofErr w:type="spellStart"/>
            <w:r>
              <w:rPr>
                <w:color w:val="000000"/>
                <w:sz w:val="20"/>
              </w:rPr>
              <w:t>Bloomquist</w:t>
            </w:r>
            <w:proofErr w:type="spellEnd"/>
            <w:r>
              <w:rPr>
                <w:color w:val="000000"/>
                <w:sz w:val="20"/>
              </w:rPr>
              <w:t xml:space="preserve"> - Trees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2</w:t>
            </w:r>
            <w:r w:rsidRPr="00C77AEA">
              <w:rPr>
                <w:color w:val="000000"/>
                <w:sz w:val="20"/>
                <w:vertAlign w:val="superscript"/>
              </w:rPr>
              <w:t>nd</w:t>
            </w:r>
            <w:r>
              <w:rPr>
                <w:color w:val="000000"/>
                <w:sz w:val="20"/>
              </w:rPr>
              <w:t xml:space="preserve"> Tyler trees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Pr="00C77AEA">
              <w:rPr>
                <w:color w:val="000000"/>
                <w:sz w:val="20"/>
                <w:vertAlign w:val="superscript"/>
              </w:rPr>
              <w:t>th</w:t>
            </w:r>
            <w:r>
              <w:rPr>
                <w:color w:val="000000"/>
                <w:sz w:val="20"/>
              </w:rPr>
              <w:t xml:space="preserve"> grade Lemke trees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237940" w:rsidRDefault="005D2EA3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Pr="00C77AEA">
              <w:rPr>
                <w:color w:val="000000"/>
                <w:sz w:val="20"/>
                <w:vertAlign w:val="superscript"/>
              </w:rPr>
              <w:t>st</w:t>
            </w:r>
            <w:r>
              <w:rPr>
                <w:color w:val="000000"/>
                <w:sz w:val="20"/>
              </w:rPr>
              <w:t xml:space="preserve"> grade Oberg (landscapes)</w:t>
            </w:r>
          </w:p>
        </w:tc>
      </w:tr>
    </w:tbl>
    <w:p w:rsidR="00237940" w:rsidRDefault="005D2EA3">
      <w:pPr>
        <w:rPr>
          <w:rFonts w:ascii="Agency FB" w:hAnsi="Agency FB"/>
          <w:b/>
          <w:sz w:val="18"/>
          <w:szCs w:val="18"/>
        </w:rPr>
      </w:pPr>
      <w:r w:rsidRPr="00066F68">
        <w:rPr>
          <w:rFonts w:ascii="Agency FB" w:hAnsi="Agency FB"/>
          <w:b/>
          <w:sz w:val="18"/>
          <w:szCs w:val="18"/>
        </w:rPr>
        <w:t xml:space="preserve">Lessons are subject to change.  I have not included all details.  Each elementary class will be working on a different project based upon the weekly theme:  The theme this week is the hand.  Trees and Landscapes for each age level.  </w:t>
      </w:r>
      <w:r w:rsidR="00066F68" w:rsidRPr="00066F68">
        <w:rPr>
          <w:rFonts w:ascii="Agency FB" w:hAnsi="Agency FB"/>
          <w:b/>
          <w:sz w:val="18"/>
          <w:szCs w:val="18"/>
        </w:rPr>
        <w:t xml:space="preserve">Draw the picture out with pencil.  </w:t>
      </w:r>
      <w:proofErr w:type="gramStart"/>
      <w:r w:rsidR="00066F68" w:rsidRPr="00066F68">
        <w:rPr>
          <w:rFonts w:ascii="Agency FB" w:hAnsi="Agency FB"/>
          <w:b/>
          <w:sz w:val="18"/>
          <w:szCs w:val="18"/>
        </w:rPr>
        <w:t xml:space="preserve">Color with oil </w:t>
      </w:r>
      <w:proofErr w:type="spellStart"/>
      <w:r w:rsidR="00066F68" w:rsidRPr="00066F68">
        <w:rPr>
          <w:rFonts w:ascii="Agency FB" w:hAnsi="Agency FB"/>
          <w:b/>
          <w:sz w:val="18"/>
          <w:szCs w:val="18"/>
        </w:rPr>
        <w:t>pasatels</w:t>
      </w:r>
      <w:proofErr w:type="spellEnd"/>
      <w:r w:rsidR="00066F68" w:rsidRPr="00066F68">
        <w:rPr>
          <w:rFonts w:ascii="Agency FB" w:hAnsi="Agency FB"/>
          <w:b/>
          <w:sz w:val="18"/>
          <w:szCs w:val="18"/>
        </w:rPr>
        <w:t xml:space="preserve"> that are on the counter in big box.</w:t>
      </w:r>
      <w:proofErr w:type="gramEnd"/>
      <w:r w:rsidR="00066F68" w:rsidRPr="00066F68">
        <w:rPr>
          <w:rFonts w:ascii="Agency FB" w:hAnsi="Agency FB"/>
          <w:b/>
          <w:sz w:val="18"/>
          <w:szCs w:val="18"/>
        </w:rPr>
        <w:t xml:space="preserve">  Make sure they clean up and pu</w:t>
      </w:r>
      <w:r w:rsidR="00066F68">
        <w:rPr>
          <w:rFonts w:ascii="Agency FB" w:hAnsi="Agency FB"/>
          <w:b/>
          <w:sz w:val="18"/>
          <w:szCs w:val="18"/>
        </w:rPr>
        <w:t>t supplies away properly.  Send back at 10:30, 1pm and 3:25 pm.—SU</w:t>
      </w:r>
      <w:r w:rsidR="00142941">
        <w:rPr>
          <w:rFonts w:ascii="Agency FB" w:hAnsi="Agency FB"/>
          <w:b/>
          <w:sz w:val="18"/>
          <w:szCs w:val="18"/>
        </w:rPr>
        <w:t xml:space="preserve">B </w:t>
      </w:r>
      <w:r w:rsidR="00066F68">
        <w:rPr>
          <w:rFonts w:ascii="Agency FB" w:hAnsi="Agency FB"/>
          <w:b/>
          <w:sz w:val="18"/>
          <w:szCs w:val="18"/>
        </w:rPr>
        <w:t>WALK THEM BACK TO THEIR CLASSROOM.</w:t>
      </w: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Default="006B29F3">
      <w:pPr>
        <w:rPr>
          <w:rFonts w:ascii="Agency FB" w:hAnsi="Agency FB"/>
          <w:b/>
          <w:sz w:val="18"/>
          <w:szCs w:val="18"/>
        </w:rPr>
      </w:pPr>
    </w:p>
    <w:p w:rsidR="006B29F3" w:rsidRPr="00066F68" w:rsidRDefault="006B29F3">
      <w:pPr>
        <w:rPr>
          <w:rFonts w:ascii="Agency FB" w:hAnsi="Agency FB"/>
          <w:b/>
          <w:sz w:val="18"/>
          <w:szCs w:val="18"/>
        </w:rPr>
      </w:pPr>
    </w:p>
    <w:p w:rsidR="00237940" w:rsidRDefault="00142941"/>
    <w:p w:rsidR="00237940" w:rsidRDefault="00142941"/>
    <w:p w:rsidR="00237940" w:rsidRDefault="00142941"/>
    <w:p w:rsidR="00237940" w:rsidRDefault="00142941"/>
    <w:p w:rsidR="00237940" w:rsidRDefault="00142941"/>
    <w:p w:rsidR="00237940" w:rsidRDefault="00142941"/>
    <w:sectPr w:rsidR="00237940" w:rsidSect="002C73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attachedTemplate r:id="rId1"/>
  <w:stylePaneFormatFilter w:val="0000"/>
  <w:defaultTabStop w:val="720"/>
  <w:doNotHyphenateCaps/>
  <w:displayHorizontalDrawingGridEvery w:val="0"/>
  <w:displayVerticalDrawingGridEvery w:val="0"/>
  <w:characterSpacingControl w:val="doNotCompress"/>
  <w:compat/>
  <w:rsids>
    <w:rsidRoot w:val="005D2EA3"/>
    <w:rsid w:val="00066F68"/>
    <w:rsid w:val="00142941"/>
    <w:rsid w:val="001F0230"/>
    <w:rsid w:val="002C73F6"/>
    <w:rsid w:val="005D2EA3"/>
    <w:rsid w:val="006B29F3"/>
    <w:rsid w:val="009F335A"/>
    <w:rsid w:val="00AF6466"/>
    <w:rsid w:val="00B05A54"/>
    <w:rsid w:val="00B7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2C73F6"/>
    <w:pPr>
      <w:keepNext/>
      <w:ind w:left="360"/>
      <w:outlineLvl w:val="0"/>
    </w:pPr>
    <w:rPr>
      <w:color w:val="FFFFFF"/>
      <w:sz w:val="44"/>
    </w:rPr>
  </w:style>
  <w:style w:type="paragraph" w:styleId="Heading2">
    <w:name w:val="heading 2"/>
    <w:basedOn w:val="Normal"/>
    <w:next w:val="Normal"/>
    <w:qFormat/>
    <w:rsid w:val="002C73F6"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2C73F6"/>
    <w:pPr>
      <w:keepNext/>
      <w:ind w:left="144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C73F6"/>
    <w:pPr>
      <w:shd w:val="clear" w:color="auto" w:fill="C6D5EC"/>
    </w:pPr>
    <w:rPr>
      <w:rFonts w:ascii="Lucida Grande" w:hAnsi="Lucida Grande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ndy\Desktop\Sept28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Sept28x</Template>
  <TotalTime>7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Planners</vt:lpstr>
    </vt:vector>
  </TitlesOfParts>
  <Company>Microsoft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Planners</dc:title>
  <dc:creator>Wendy</dc:creator>
  <cp:lastModifiedBy>Wendy</cp:lastModifiedBy>
  <cp:revision>4</cp:revision>
  <cp:lastPrinted>2009-09-29T16:08:00Z</cp:lastPrinted>
  <dcterms:created xsi:type="dcterms:W3CDTF">2009-09-29T16:19:00Z</dcterms:created>
  <dcterms:modified xsi:type="dcterms:W3CDTF">2009-09-29T16:25:00Z</dcterms:modified>
</cp:coreProperties>
</file>