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03275B">
            <w:pPr>
              <w:pStyle w:val="Heading2"/>
            </w:pPr>
            <w:r w:rsidRPr="0003275B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237940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F7358F" w:rsidP="00AF64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698" w:rsidRPr="0066761A" w:rsidRDefault="00F735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F7358F" w:rsidP="009F33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F735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6761A" w:rsidRPr="0066761A" w:rsidRDefault="001F53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3D00D5">
              <w:rPr>
                <w:color w:val="000000"/>
                <w:sz w:val="18"/>
                <w:szCs w:val="18"/>
              </w:rPr>
              <w:t>5</w:t>
            </w:r>
            <w:r w:rsidR="003D00D5" w:rsidRPr="003D00D5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3D00D5">
              <w:rPr>
                <w:color w:val="000000"/>
                <w:sz w:val="18"/>
                <w:szCs w:val="18"/>
              </w:rPr>
              <w:t xml:space="preserve"> grade today.</w:t>
            </w:r>
          </w:p>
          <w:p w:rsidR="003D00D5" w:rsidRDefault="003D00D5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Theme…</w:t>
            </w:r>
          </w:p>
          <w:p w:rsidR="00237940" w:rsidRPr="0066761A" w:rsidRDefault="003D00D5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Halloween art projects.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3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66761A">
              <w:rPr>
                <w:color w:val="000000"/>
                <w:sz w:val="18"/>
                <w:szCs w:val="18"/>
              </w:rPr>
              <w:t xml:space="preserve"> grade ~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6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– </w:t>
            </w:r>
            <w:r w:rsidR="003D00D5">
              <w:rPr>
                <w:color w:val="000000"/>
                <w:sz w:val="18"/>
                <w:szCs w:val="18"/>
              </w:rPr>
              <w:t xml:space="preserve">Halloween </w:t>
            </w:r>
            <w:proofErr w:type="spellStart"/>
            <w:r w:rsidR="003D00D5">
              <w:rPr>
                <w:color w:val="000000"/>
                <w:sz w:val="18"/>
                <w:szCs w:val="18"/>
              </w:rPr>
              <w:t>ARt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Time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Class – RULES, drawing basics this week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Value Studies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 w:rsidP="00B750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Shading demo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F735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Drawing objects</w:t>
            </w:r>
          </w:p>
          <w:p w:rsidR="00F7358F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 w:rsidP="00B05A54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Hazen ~ 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Meier &amp; Pre-K Hammer 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–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Binger </w:t>
            </w:r>
            <w:r w:rsidR="003D00D5">
              <w:rPr>
                <w:color w:val="000000"/>
                <w:sz w:val="18"/>
                <w:szCs w:val="18"/>
              </w:rPr>
              <w:t>–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 on fixing projects that need work.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7358F">
              <w:rPr>
                <w:color w:val="000000"/>
                <w:sz w:val="18"/>
                <w:szCs w:val="18"/>
              </w:rPr>
              <w:t>Editing projects for grades!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</w:tr>
      <w:tr w:rsidR="00F7358F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66761A" w:rsidRDefault="00F7358F" w:rsidP="004202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66761A" w:rsidRDefault="00F7358F" w:rsidP="004202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66761A" w:rsidRDefault="00F7358F" w:rsidP="004202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66761A" w:rsidRDefault="00F7358F" w:rsidP="004202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 Projects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8F" w:rsidRPr="0066761A" w:rsidRDefault="00F7358F" w:rsidP="00BB3D6A">
            <w:pPr>
              <w:rPr>
                <w:color w:val="000000"/>
                <w:sz w:val="18"/>
                <w:szCs w:val="18"/>
              </w:rPr>
            </w:pPr>
          </w:p>
        </w:tc>
      </w:tr>
      <w:tr w:rsidR="00F7358F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D45500" w:rsidRDefault="00F7358F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Anderson –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>
            <w:pPr>
              <w:rPr>
                <w:color w:val="000000"/>
                <w:sz w:val="18"/>
                <w:szCs w:val="18"/>
              </w:rPr>
            </w:pPr>
          </w:p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Bloomquist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82627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Tyler</w:t>
            </w:r>
            <w:r>
              <w:rPr>
                <w:color w:val="000000"/>
                <w:sz w:val="18"/>
                <w:szCs w:val="18"/>
              </w:rPr>
              <w:t>- Halloween art</w:t>
            </w:r>
            <w:r w:rsidRPr="0066761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Lemke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grade Oberg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</w:tr>
    </w:tbl>
    <w:p w:rsidR="006B29F3" w:rsidRPr="00F7358F" w:rsidRDefault="005D2EA3">
      <w:pPr>
        <w:rPr>
          <w:rFonts w:ascii="Agency FB" w:hAnsi="Agency FB"/>
          <w:b/>
          <w:sz w:val="28"/>
          <w:szCs w:val="28"/>
        </w:rPr>
      </w:pPr>
      <w:r w:rsidRPr="00F7358F">
        <w:rPr>
          <w:rFonts w:ascii="Agency FB" w:hAnsi="Agency FB"/>
          <w:b/>
          <w:sz w:val="28"/>
          <w:szCs w:val="28"/>
        </w:rPr>
        <w:t xml:space="preserve">Lessons are subject to change.  I have not included all details.  </w:t>
      </w:r>
      <w:r w:rsidR="00066F68" w:rsidRPr="00F7358F">
        <w:rPr>
          <w:rFonts w:ascii="Agency FB" w:hAnsi="Agency FB"/>
          <w:b/>
          <w:sz w:val="28"/>
          <w:szCs w:val="28"/>
        </w:rPr>
        <w:t>Make sure they clean up and put supplies away properly.  Send back at 10:30, 1pm and 3:25 pm.—SU</w:t>
      </w:r>
      <w:r w:rsidR="00142941" w:rsidRPr="00F7358F">
        <w:rPr>
          <w:rFonts w:ascii="Agency FB" w:hAnsi="Agency FB"/>
          <w:b/>
          <w:sz w:val="28"/>
          <w:szCs w:val="28"/>
        </w:rPr>
        <w:t xml:space="preserve">B </w:t>
      </w:r>
      <w:r w:rsidR="00066F68" w:rsidRPr="00F7358F">
        <w:rPr>
          <w:rFonts w:ascii="Agency FB" w:hAnsi="Agency FB"/>
          <w:b/>
          <w:sz w:val="28"/>
          <w:szCs w:val="28"/>
        </w:rPr>
        <w:t>WALK THEM BACK TO THEIR CLASSROOM.</w:t>
      </w:r>
      <w:r w:rsidR="00AB1EA7" w:rsidRPr="00F7358F">
        <w:rPr>
          <w:rFonts w:ascii="Agency FB" w:hAnsi="Agency FB"/>
          <w:b/>
          <w:sz w:val="28"/>
          <w:szCs w:val="28"/>
        </w:rPr>
        <w:t xml:space="preserve"> </w:t>
      </w:r>
    </w:p>
    <w:p w:rsidR="00F7358F" w:rsidRPr="00F7358F" w:rsidRDefault="00F7358F">
      <w:pPr>
        <w:rPr>
          <w:rFonts w:ascii="Agency FB" w:hAnsi="Agency FB"/>
          <w:b/>
          <w:sz w:val="28"/>
          <w:szCs w:val="28"/>
        </w:rPr>
      </w:pPr>
    </w:p>
    <w:p w:rsidR="00F7358F" w:rsidRPr="00F7358F" w:rsidRDefault="00F7358F">
      <w:pPr>
        <w:rPr>
          <w:rFonts w:ascii="Agency FB" w:hAnsi="Agency FB"/>
          <w:b/>
          <w:sz w:val="28"/>
          <w:szCs w:val="28"/>
        </w:rPr>
      </w:pPr>
      <w:r w:rsidRPr="00F7358F">
        <w:rPr>
          <w:rFonts w:ascii="Agency FB" w:hAnsi="Agency FB"/>
          <w:b/>
          <w:sz w:val="28"/>
          <w:szCs w:val="28"/>
        </w:rPr>
        <w:t>Monday, October 26, 2009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F7358F"/>
    <w:p w:rsidR="00237940" w:rsidRDefault="00F7358F"/>
    <w:p w:rsidR="00237940" w:rsidRDefault="00F7358F"/>
    <w:p w:rsidR="00237940" w:rsidRDefault="00F7358F"/>
    <w:p w:rsidR="00237940" w:rsidRDefault="00F7358F"/>
    <w:p w:rsidR="00237940" w:rsidRDefault="00F7358F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3275B"/>
    <w:rsid w:val="00066F68"/>
    <w:rsid w:val="00142941"/>
    <w:rsid w:val="001F0230"/>
    <w:rsid w:val="001F5316"/>
    <w:rsid w:val="002C73F6"/>
    <w:rsid w:val="00337F92"/>
    <w:rsid w:val="003D00D5"/>
    <w:rsid w:val="005D2EA3"/>
    <w:rsid w:val="00625FCE"/>
    <w:rsid w:val="0066761A"/>
    <w:rsid w:val="006B1CA0"/>
    <w:rsid w:val="006B29F3"/>
    <w:rsid w:val="006E2698"/>
    <w:rsid w:val="00726D12"/>
    <w:rsid w:val="0082627A"/>
    <w:rsid w:val="008918A8"/>
    <w:rsid w:val="009F335A"/>
    <w:rsid w:val="00AB1EA7"/>
    <w:rsid w:val="00AC7816"/>
    <w:rsid w:val="00AF6466"/>
    <w:rsid w:val="00B05A54"/>
    <w:rsid w:val="00B75037"/>
    <w:rsid w:val="00CD731F"/>
    <w:rsid w:val="00F7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2</cp:revision>
  <cp:lastPrinted>2009-10-15T23:35:00Z</cp:lastPrinted>
  <dcterms:created xsi:type="dcterms:W3CDTF">2009-10-26T13:34:00Z</dcterms:created>
  <dcterms:modified xsi:type="dcterms:W3CDTF">2009-10-26T13:34:00Z</dcterms:modified>
</cp:coreProperties>
</file>