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tblInd w:w="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620"/>
        <w:gridCol w:w="1620"/>
        <w:gridCol w:w="1620"/>
        <w:gridCol w:w="1800"/>
        <w:gridCol w:w="1440"/>
      </w:tblGrid>
      <w:tr w:rsidR="00237940">
        <w:trPr>
          <w:trHeight w:val="42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F96AF6">
            <w:pPr>
              <w:pStyle w:val="Heading2"/>
            </w:pPr>
            <w:r w:rsidRPr="00F96AF6">
              <w:rPr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.75pt;margin-top:-41.85pt;width:467.65pt;height:31pt;z-index:251657728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rigin="-.5,.5" matrix=",46340f,,.5,,-4768371582e-16"/>
                  <v:textpath style="font-family:&quot;Arial Black&quot;;font-size:28pt;v-text-kern:t" trim="t" fitpath="t" string="Mrs. Wendy Ripp's Lessons"/>
                </v:shape>
              </w:pict>
            </w:r>
            <w:r w:rsidR="005D2EA3">
              <w:t>Period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</w:pPr>
            <w:r>
              <w:t>Mon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Tue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Thu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Fri</w:t>
            </w:r>
          </w:p>
        </w:tc>
      </w:tr>
      <w:tr w:rsidR="00237940">
        <w:trPr>
          <w:trHeight w:val="780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1</w:t>
            </w:r>
            <w:r w:rsidRPr="00D45500">
              <w:rPr>
                <w:sz w:val="40"/>
                <w:vertAlign w:val="superscript"/>
              </w:rPr>
              <w:t>st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High School Art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8:10-9:00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66761A" w:rsidP="00AF6466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Classes are working on their typography projects.  I will need to observe today’s classes to see where they are </w:t>
            </w:r>
            <w:proofErr w:type="spellStart"/>
            <w:r w:rsidRPr="0066761A">
              <w:rPr>
                <w:color w:val="000000"/>
                <w:sz w:val="18"/>
                <w:szCs w:val="18"/>
              </w:rPr>
              <w:t>at</w:t>
            </w:r>
            <w:proofErr w:type="spellEnd"/>
            <w:r w:rsidRPr="0066761A">
              <w:rPr>
                <w:color w:val="000000"/>
                <w:sz w:val="18"/>
                <w:szCs w:val="18"/>
              </w:rPr>
              <w:t xml:space="preserve"> to plan the rest of the week.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6E2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Workday on projects.</w:t>
            </w:r>
          </w:p>
          <w:p w:rsidR="006E2698" w:rsidRDefault="006E2698">
            <w:pPr>
              <w:rPr>
                <w:color w:val="000000"/>
                <w:sz w:val="18"/>
                <w:szCs w:val="18"/>
              </w:rPr>
            </w:pPr>
          </w:p>
          <w:p w:rsidR="006E2698" w:rsidRPr="0066761A" w:rsidRDefault="006E2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New sketchbook assignment: bathroom stuff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6819A5" w:rsidP="009F3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525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Will start oil pastel next.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525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High School Art Classes are working on their projects.  Remind them of the sketch due on Monday…on board…bathroom stuff.</w:t>
            </w: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2</w:t>
            </w:r>
            <w:r w:rsidRPr="00D45500">
              <w:rPr>
                <w:sz w:val="40"/>
                <w:vertAlign w:val="superscript"/>
              </w:rPr>
              <w:t>nd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Yearbook class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9:03-9:53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Work on Homecoming.</w:t>
            </w:r>
          </w:p>
          <w:p w:rsidR="0066761A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Sports layouts need quotes on them!!  Need dividers completed this week.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 w:rsidP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Layouts</w:t>
            </w:r>
          </w:p>
        </w:tc>
      </w:tr>
      <w:tr w:rsidR="00237940">
        <w:trPr>
          <w:trHeight w:val="77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3</w:t>
            </w:r>
            <w:r w:rsidRPr="00D45500">
              <w:rPr>
                <w:sz w:val="40"/>
                <w:vertAlign w:val="superscript"/>
              </w:rPr>
              <w:t>rd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Elementary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10-10:30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Elementary classes are doing “Trees” – Oil Pastel demo.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  <w:r w:rsidR="009F335A" w:rsidRPr="0066761A">
              <w:rPr>
                <w:color w:val="000000"/>
                <w:sz w:val="18"/>
                <w:szCs w:val="18"/>
              </w:rPr>
              <w:t xml:space="preserve"> – All work is on right shelf behind purple curtains!!  Get out before they come in.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3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rd</w:t>
            </w:r>
            <w:r w:rsidRPr="0066761A">
              <w:rPr>
                <w:color w:val="000000"/>
                <w:sz w:val="18"/>
                <w:szCs w:val="18"/>
              </w:rPr>
              <w:t xml:space="preserve"> grade ~ Hand art projects.  Finish! Trees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6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– Trees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Time</w:t>
            </w:r>
            <w:r w:rsidR="009F335A" w:rsidRPr="0066761A">
              <w:rPr>
                <w:color w:val="000000"/>
                <w:sz w:val="18"/>
                <w:szCs w:val="18"/>
              </w:rPr>
              <w:t xml:space="preserve"> – Always put their art work back on the right shelf.</w:t>
            </w:r>
          </w:p>
        </w:tc>
      </w:tr>
      <w:tr w:rsidR="00237940">
        <w:trPr>
          <w:trHeight w:val="813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4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Exploratory  10:49-11:39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 w:rsidP="00B05A54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This class will begin a tempera painting project.  Sketch out designs – prepare to paint on poster board.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819A5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Poster demonstration – tempera tips and tricks.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819A5" w:rsidP="00B750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 on the background 1</w:t>
            </w:r>
            <w:r w:rsidRPr="006819A5">
              <w:rPr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color w:val="000000"/>
                <w:sz w:val="18"/>
                <w:szCs w:val="18"/>
              </w:rPr>
              <w:t>…details last…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819A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Tempera paintings.  Details and Textures….use the right brush!  Blending, shading, etc.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819A5" w:rsidP="00B05A5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Tempera paintings.  Clean up GOOD.  Monitor brush clean up.  All students clean up their own stuff before they leave for lunch.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5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Elementary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12:30-1:00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Planning period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Hazen ~  </w:t>
            </w:r>
            <w:r w:rsidR="0066761A" w:rsidRPr="0066761A">
              <w:rPr>
                <w:color w:val="000000"/>
                <w:sz w:val="18"/>
                <w:szCs w:val="18"/>
              </w:rPr>
              <w:t>Leaves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Kindergarten Meier &amp; Pre-K Hammer </w:t>
            </w:r>
            <w:r w:rsidR="0066761A" w:rsidRPr="0066761A">
              <w:rPr>
                <w:color w:val="000000"/>
                <w:sz w:val="18"/>
                <w:szCs w:val="18"/>
              </w:rPr>
              <w:t>– Leaves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Planning Period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D2EA3" w:rsidP="00552567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Binger </w:t>
            </w:r>
            <w:r w:rsidR="00552567">
              <w:rPr>
                <w:color w:val="000000"/>
                <w:sz w:val="18"/>
                <w:szCs w:val="18"/>
              </w:rPr>
              <w:t>–</w:t>
            </w:r>
            <w:r w:rsidR="0066761A" w:rsidRPr="0066761A">
              <w:rPr>
                <w:color w:val="000000"/>
                <w:sz w:val="18"/>
                <w:szCs w:val="18"/>
              </w:rPr>
              <w:t xml:space="preserve"> </w:t>
            </w:r>
            <w:r w:rsidR="00552567">
              <w:rPr>
                <w:color w:val="000000"/>
                <w:sz w:val="18"/>
                <w:szCs w:val="18"/>
              </w:rPr>
              <w:t>Let the students use stencils and art books.  Make sure they put all the books and stencils back when finished.  Walk back to room.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6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Photoshop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1:04-1:54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6761A" w:rsidP="005D2EA3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Evaluate this class.  See where </w:t>
            </w:r>
            <w:proofErr w:type="gramStart"/>
            <w:r w:rsidRPr="0066761A">
              <w:rPr>
                <w:color w:val="000000"/>
                <w:sz w:val="18"/>
                <w:szCs w:val="18"/>
              </w:rPr>
              <w:t>the they</w:t>
            </w:r>
            <w:proofErr w:type="gramEnd"/>
            <w:r w:rsidRPr="0066761A">
              <w:rPr>
                <w:color w:val="000000"/>
                <w:sz w:val="18"/>
                <w:szCs w:val="18"/>
              </w:rPr>
              <w:t xml:space="preserve"> are at on projects:  State poster? Birthday invite?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E2698" w:rsidP="005D2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This week, finish birthday and state poster.  Fix up other projects if needed.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525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Workday – grading catch up.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525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Demonstrated how to make a poster for a state – three types of edges to try.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525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This class is working on a poster for a state/country.  They can also get started on their social issue poster…on the board – instructions!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rPr>
                <w:sz w:val="40"/>
              </w:rPr>
              <w:t>7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 xml:space="preserve"> High School Art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1:57-2:47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Classes are working on their typography projects.  I will need to observe today’s classes to see where they are </w:t>
            </w:r>
            <w:proofErr w:type="spellStart"/>
            <w:r w:rsidRPr="0066761A">
              <w:rPr>
                <w:color w:val="000000"/>
                <w:sz w:val="18"/>
                <w:szCs w:val="18"/>
              </w:rPr>
              <w:t>at</w:t>
            </w:r>
            <w:proofErr w:type="spellEnd"/>
            <w:r w:rsidRPr="0066761A">
              <w:rPr>
                <w:color w:val="000000"/>
                <w:sz w:val="18"/>
                <w:szCs w:val="18"/>
              </w:rPr>
              <w:t xml:space="preserve"> to plan the rest </w:t>
            </w:r>
            <w:r w:rsidRPr="0066761A">
              <w:rPr>
                <w:color w:val="000000"/>
                <w:sz w:val="18"/>
                <w:szCs w:val="18"/>
              </w:rPr>
              <w:lastRenderedPageBreak/>
              <w:t>of the week.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6819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6819A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Type projects are going well.  Individual meetings.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525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Will start an oil pastel next.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66761A" w:rsidRDefault="005525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High School Art Classes are working on their projects.  Remind them of the sketch due on Monday…on board…bathroo</w:t>
            </w:r>
            <w:r>
              <w:rPr>
                <w:color w:val="000000"/>
                <w:sz w:val="18"/>
                <w:szCs w:val="18"/>
              </w:rPr>
              <w:lastRenderedPageBreak/>
              <w:t>m stuff.</w:t>
            </w: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lastRenderedPageBreak/>
              <w:t>8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 xml:space="preserve">Elementary Art 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2:50-3:25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5D2EA3" w:rsidP="006819A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 2</w:t>
            </w:r>
            <w:r w:rsidR="006819A5">
              <w:rPr>
                <w:color w:val="000000"/>
                <w:sz w:val="18"/>
                <w:szCs w:val="18"/>
              </w:rPr>
              <w:t xml:space="preserve"> Drawing from   books and stencils</w:t>
            </w:r>
            <w:r w:rsidR="006819A5" w:rsidRPr="0066761A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proofErr w:type="spellEnd"/>
            <w:r w:rsidRPr="0066761A">
              <w:rPr>
                <w:color w:val="000000"/>
                <w:sz w:val="18"/>
                <w:szCs w:val="18"/>
              </w:rPr>
              <w:t xml:space="preserve"> Anderson –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66761A" w:rsidRDefault="006819A5">
            <w:pPr>
              <w:rPr>
                <w:color w:val="000000"/>
                <w:sz w:val="18"/>
                <w:szCs w:val="18"/>
              </w:rPr>
            </w:pPr>
          </w:p>
          <w:p w:rsidR="00237940" w:rsidRPr="0066761A" w:rsidRDefault="005D2EA3" w:rsidP="006819A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</w:t>
            </w:r>
            <w:proofErr w:type="spellStart"/>
            <w:r w:rsidRPr="0066761A">
              <w:rPr>
                <w:color w:val="000000"/>
                <w:sz w:val="18"/>
                <w:szCs w:val="18"/>
              </w:rPr>
              <w:t>Bloomquist</w:t>
            </w:r>
            <w:proofErr w:type="spellEnd"/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 w:rsidR="006819A5">
              <w:rPr>
                <w:color w:val="000000"/>
                <w:sz w:val="18"/>
                <w:szCs w:val="18"/>
              </w:rPr>
              <w:t>–</w:t>
            </w:r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 w:rsidR="006819A5">
              <w:rPr>
                <w:color w:val="000000"/>
                <w:sz w:val="18"/>
                <w:szCs w:val="18"/>
              </w:rPr>
              <w:t>Drawing from   books and stencils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66761A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2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nd</w:t>
            </w:r>
            <w:r w:rsidRPr="0066761A">
              <w:rPr>
                <w:color w:val="000000"/>
                <w:sz w:val="18"/>
                <w:szCs w:val="18"/>
              </w:rPr>
              <w:t xml:space="preserve"> Tyler</w:t>
            </w:r>
            <w:r w:rsidR="0066761A">
              <w:rPr>
                <w:color w:val="000000"/>
                <w:sz w:val="18"/>
                <w:szCs w:val="18"/>
              </w:rPr>
              <w:t>-</w:t>
            </w:r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 w:rsidR="0066761A">
              <w:rPr>
                <w:color w:val="000000"/>
                <w:sz w:val="18"/>
                <w:szCs w:val="18"/>
              </w:rPr>
              <w:t>Leaves</w:t>
            </w:r>
          </w:p>
          <w:p w:rsidR="006819A5" w:rsidRPr="0066761A" w:rsidRDefault="006819A5" w:rsidP="006676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Drawing from   books and stencils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6819A5" w:rsidRDefault="005D2EA3" w:rsidP="006819A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4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66761A">
              <w:rPr>
                <w:color w:val="000000"/>
                <w:sz w:val="18"/>
                <w:szCs w:val="18"/>
              </w:rPr>
              <w:t xml:space="preserve"> grade Lemke</w:t>
            </w:r>
          </w:p>
          <w:p w:rsidR="00237940" w:rsidRPr="0066761A" w:rsidRDefault="005D2EA3" w:rsidP="006819A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 xml:space="preserve"> </w:t>
            </w:r>
            <w:r w:rsidR="006819A5">
              <w:rPr>
                <w:color w:val="000000"/>
                <w:sz w:val="18"/>
                <w:szCs w:val="18"/>
              </w:rPr>
              <w:t>Drawing from   books and stencils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6819A5">
            <w:pPr>
              <w:rPr>
                <w:color w:val="000000"/>
                <w:sz w:val="18"/>
                <w:szCs w:val="18"/>
              </w:rPr>
            </w:pPr>
            <w:r w:rsidRPr="0066761A">
              <w:rPr>
                <w:color w:val="000000"/>
                <w:sz w:val="18"/>
                <w:szCs w:val="18"/>
              </w:rPr>
              <w:t>1</w:t>
            </w:r>
            <w:r w:rsidRPr="0066761A">
              <w:rPr>
                <w:color w:val="000000"/>
                <w:sz w:val="18"/>
                <w:szCs w:val="18"/>
                <w:vertAlign w:val="superscript"/>
              </w:rPr>
              <w:t>st</w:t>
            </w:r>
            <w:r w:rsidRPr="0066761A">
              <w:rPr>
                <w:color w:val="000000"/>
                <w:sz w:val="18"/>
                <w:szCs w:val="18"/>
              </w:rPr>
              <w:t xml:space="preserve"> grade Oberg </w:t>
            </w:r>
          </w:p>
          <w:p w:rsidR="006819A5" w:rsidRPr="0066761A" w:rsidRDefault="006819A5" w:rsidP="006819A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Drawing from   books and stencils</w:t>
            </w:r>
          </w:p>
        </w:tc>
      </w:tr>
    </w:tbl>
    <w:p w:rsidR="00AB1EA7" w:rsidRDefault="005D2EA3">
      <w:pPr>
        <w:rPr>
          <w:rFonts w:ascii="Agency FB" w:hAnsi="Agency FB"/>
          <w:b/>
          <w:sz w:val="18"/>
          <w:szCs w:val="18"/>
        </w:rPr>
      </w:pPr>
      <w:r w:rsidRPr="00066F68">
        <w:rPr>
          <w:rFonts w:ascii="Agency FB" w:hAnsi="Agency FB"/>
          <w:b/>
          <w:sz w:val="18"/>
          <w:szCs w:val="18"/>
        </w:rPr>
        <w:t>Lessons are subject to change.  I have not included all details.  Each elementary class will be working on a different projec</w:t>
      </w:r>
      <w:r w:rsidR="00CD731F">
        <w:rPr>
          <w:rFonts w:ascii="Agency FB" w:hAnsi="Agency FB"/>
          <w:b/>
          <w:sz w:val="18"/>
          <w:szCs w:val="18"/>
        </w:rPr>
        <w:t xml:space="preserve">t based upon the weekly theme: Leaves/project. </w:t>
      </w:r>
      <w:r w:rsidRPr="00066F68">
        <w:rPr>
          <w:rFonts w:ascii="Agency FB" w:hAnsi="Agency FB"/>
          <w:b/>
          <w:sz w:val="18"/>
          <w:szCs w:val="18"/>
        </w:rPr>
        <w:t xml:space="preserve"> </w:t>
      </w:r>
      <w:r w:rsidR="00066F68" w:rsidRPr="00066F68">
        <w:rPr>
          <w:rFonts w:ascii="Agency FB" w:hAnsi="Agency FB"/>
          <w:b/>
          <w:sz w:val="18"/>
          <w:szCs w:val="18"/>
        </w:rPr>
        <w:t xml:space="preserve">Draw the picture out with pencil.  </w:t>
      </w:r>
      <w:proofErr w:type="gramStart"/>
      <w:r w:rsidR="00066F68" w:rsidRPr="00066F68">
        <w:rPr>
          <w:rFonts w:ascii="Agency FB" w:hAnsi="Agency FB"/>
          <w:b/>
          <w:sz w:val="18"/>
          <w:szCs w:val="18"/>
        </w:rPr>
        <w:t xml:space="preserve">Color with oil </w:t>
      </w:r>
      <w:proofErr w:type="spellStart"/>
      <w:r w:rsidR="00066F68" w:rsidRPr="00066F68">
        <w:rPr>
          <w:rFonts w:ascii="Agency FB" w:hAnsi="Agency FB"/>
          <w:b/>
          <w:sz w:val="18"/>
          <w:szCs w:val="18"/>
        </w:rPr>
        <w:t>pasatels</w:t>
      </w:r>
      <w:proofErr w:type="spellEnd"/>
      <w:r w:rsidR="00066F68" w:rsidRPr="00066F68">
        <w:rPr>
          <w:rFonts w:ascii="Agency FB" w:hAnsi="Agency FB"/>
          <w:b/>
          <w:sz w:val="18"/>
          <w:szCs w:val="18"/>
        </w:rPr>
        <w:t xml:space="preserve"> that are on the counter in big box.</w:t>
      </w:r>
      <w:proofErr w:type="gramEnd"/>
      <w:r w:rsidR="00066F68" w:rsidRPr="00066F68">
        <w:rPr>
          <w:rFonts w:ascii="Agency FB" w:hAnsi="Agency FB"/>
          <w:b/>
          <w:sz w:val="18"/>
          <w:szCs w:val="18"/>
        </w:rPr>
        <w:t xml:space="preserve">  Make sure they clean up and pu</w:t>
      </w:r>
      <w:r w:rsidR="00066F68">
        <w:rPr>
          <w:rFonts w:ascii="Agency FB" w:hAnsi="Agency FB"/>
          <w:b/>
          <w:sz w:val="18"/>
          <w:szCs w:val="18"/>
        </w:rPr>
        <w:t>t supplies away properly.  Send back at 10:30, 1pm and 3:25 pm.—SU</w:t>
      </w:r>
      <w:r w:rsidR="00142941">
        <w:rPr>
          <w:rFonts w:ascii="Agency FB" w:hAnsi="Agency FB"/>
          <w:b/>
          <w:sz w:val="18"/>
          <w:szCs w:val="18"/>
        </w:rPr>
        <w:t xml:space="preserve">B </w:t>
      </w:r>
      <w:r w:rsidR="00066F68">
        <w:rPr>
          <w:rFonts w:ascii="Agency FB" w:hAnsi="Agency FB"/>
          <w:b/>
          <w:sz w:val="18"/>
          <w:szCs w:val="18"/>
        </w:rPr>
        <w:t>WALK THEM BACK TO THEIR CLASSROOM.</w:t>
      </w:r>
      <w:r w:rsidR="00AB1EA7">
        <w:rPr>
          <w:rFonts w:ascii="Agency FB" w:hAnsi="Agency FB"/>
          <w:b/>
          <w:sz w:val="18"/>
          <w:szCs w:val="18"/>
        </w:rPr>
        <w:t xml:space="preserve"> </w:t>
      </w:r>
    </w:p>
    <w:p w:rsidR="00237940" w:rsidRDefault="00AB1EA7">
      <w:pPr>
        <w:rPr>
          <w:rFonts w:ascii="Agency FB" w:hAnsi="Agency FB"/>
          <w:b/>
          <w:sz w:val="18"/>
          <w:szCs w:val="18"/>
        </w:rPr>
      </w:pPr>
      <w:r>
        <w:rPr>
          <w:rFonts w:ascii="Agency FB" w:hAnsi="Agency FB"/>
          <w:b/>
          <w:sz w:val="18"/>
          <w:szCs w:val="18"/>
        </w:rPr>
        <w:t xml:space="preserve">Sunday, October 11, </w:t>
      </w:r>
      <w:proofErr w:type="gramStart"/>
      <w:r>
        <w:rPr>
          <w:rFonts w:ascii="Agency FB" w:hAnsi="Agency FB"/>
          <w:b/>
          <w:sz w:val="18"/>
          <w:szCs w:val="18"/>
        </w:rPr>
        <w:t>2009  6:11</w:t>
      </w:r>
      <w:proofErr w:type="gramEnd"/>
      <w:r>
        <w:rPr>
          <w:rFonts w:ascii="Agency FB" w:hAnsi="Agency FB"/>
          <w:b/>
          <w:sz w:val="18"/>
          <w:szCs w:val="18"/>
        </w:rPr>
        <w:t xml:space="preserve"> PM</w:t>
      </w: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Pr="00066F68" w:rsidRDefault="006B29F3">
      <w:pPr>
        <w:rPr>
          <w:rFonts w:ascii="Agency FB" w:hAnsi="Agency FB"/>
          <w:b/>
          <w:sz w:val="18"/>
          <w:szCs w:val="18"/>
        </w:rPr>
      </w:pPr>
    </w:p>
    <w:p w:rsidR="00237940" w:rsidRDefault="006819A5"/>
    <w:p w:rsidR="00237940" w:rsidRDefault="006819A5"/>
    <w:p w:rsidR="00237940" w:rsidRDefault="006819A5"/>
    <w:p w:rsidR="00237940" w:rsidRDefault="006819A5"/>
    <w:p w:rsidR="00237940" w:rsidRDefault="006819A5"/>
    <w:p w:rsidR="00237940" w:rsidRDefault="006819A5"/>
    <w:sectPr w:rsidR="00237940" w:rsidSect="002C73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0000"/>
  <w:defaultTabStop w:val="720"/>
  <w:doNotHyphenateCaps/>
  <w:displayHorizontalDrawingGridEvery w:val="0"/>
  <w:displayVerticalDrawingGridEvery w:val="0"/>
  <w:characterSpacingControl w:val="doNotCompress"/>
  <w:compat/>
  <w:rsids>
    <w:rsidRoot w:val="005D2EA3"/>
    <w:rsid w:val="00066F68"/>
    <w:rsid w:val="00142941"/>
    <w:rsid w:val="001F0230"/>
    <w:rsid w:val="002C73F6"/>
    <w:rsid w:val="00552567"/>
    <w:rsid w:val="005D2EA3"/>
    <w:rsid w:val="00625FCE"/>
    <w:rsid w:val="0066761A"/>
    <w:rsid w:val="006819A5"/>
    <w:rsid w:val="006B29F3"/>
    <w:rsid w:val="006E2698"/>
    <w:rsid w:val="009F335A"/>
    <w:rsid w:val="00AB1EA7"/>
    <w:rsid w:val="00AC7816"/>
    <w:rsid w:val="00AF6466"/>
    <w:rsid w:val="00B05A54"/>
    <w:rsid w:val="00B75037"/>
    <w:rsid w:val="00CD731F"/>
    <w:rsid w:val="00F9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C73F6"/>
    <w:pPr>
      <w:keepNext/>
      <w:ind w:left="360"/>
      <w:outlineLvl w:val="0"/>
    </w:pPr>
    <w:rPr>
      <w:color w:val="FFFFFF"/>
      <w:sz w:val="44"/>
    </w:rPr>
  </w:style>
  <w:style w:type="paragraph" w:styleId="Heading2">
    <w:name w:val="heading 2"/>
    <w:basedOn w:val="Normal"/>
    <w:next w:val="Normal"/>
    <w:qFormat/>
    <w:rsid w:val="002C73F6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C73F6"/>
    <w:pPr>
      <w:keepNext/>
      <w:ind w:left="144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C73F6"/>
    <w:pPr>
      <w:shd w:val="clear" w:color="auto" w:fill="C6D5EC"/>
    </w:pPr>
    <w:rPr>
      <w:rFonts w:ascii="Lucida Grande" w:hAnsi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Desktop\Sept28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Sept28x</Template>
  <TotalTime>3233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Planners</vt:lpstr>
    </vt:vector>
  </TitlesOfParts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Planners</dc:title>
  <dc:creator>Wendy</dc:creator>
  <cp:lastModifiedBy>Wendy</cp:lastModifiedBy>
  <cp:revision>7</cp:revision>
  <cp:lastPrinted>2009-09-29T16:08:00Z</cp:lastPrinted>
  <dcterms:created xsi:type="dcterms:W3CDTF">2009-10-11T22:58:00Z</dcterms:created>
  <dcterms:modified xsi:type="dcterms:W3CDTF">2009-10-15T21:18:00Z</dcterms:modified>
</cp:coreProperties>
</file>