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8" w:type="dxa"/>
        <w:tblInd w:w="2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48"/>
        <w:gridCol w:w="1620"/>
        <w:gridCol w:w="1620"/>
        <w:gridCol w:w="1620"/>
        <w:gridCol w:w="1800"/>
        <w:gridCol w:w="1440"/>
      </w:tblGrid>
      <w:tr w:rsidR="00237940">
        <w:trPr>
          <w:trHeight w:val="420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6E42E3">
            <w:pPr>
              <w:pStyle w:val="Heading2"/>
            </w:pPr>
            <w:r w:rsidRPr="006E42E3">
              <w:rPr>
                <w:color w:val="00000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-.75pt;margin-top:-41.85pt;width:467.65pt;height:31pt;z-index:251657728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rigin="-.5,.5" matrix=",46340f,,.5,,-4768371582e-16"/>
                  <v:textpath style="font-family:&quot;Arial Black&quot;;font-size:28pt;v-text-kern:t" trim="t" fitpath="t" string="Mrs. Wendy Ripp's Lessons"/>
                </v:shape>
              </w:pict>
            </w:r>
            <w:r w:rsidR="005D2EA3">
              <w:t>Period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</w:pPr>
            <w:r>
              <w:t>Mon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Tue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Wed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Thu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Fri</w:t>
            </w:r>
          </w:p>
        </w:tc>
      </w:tr>
      <w:tr w:rsidR="00F7479C" w:rsidTr="00AF052B">
        <w:trPr>
          <w:trHeight w:val="780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Pr="00D45500" w:rsidRDefault="00F7479C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1</w:t>
            </w:r>
            <w:r w:rsidRPr="00D45500">
              <w:rPr>
                <w:sz w:val="40"/>
                <w:vertAlign w:val="superscript"/>
              </w:rPr>
              <w:t>st</w:t>
            </w:r>
          </w:p>
          <w:p w:rsidR="00F7479C" w:rsidRPr="00D45500" w:rsidRDefault="00F7479C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High School Art</w:t>
            </w:r>
          </w:p>
          <w:p w:rsidR="00F7479C" w:rsidRPr="00D45500" w:rsidRDefault="00F7479C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8:10-9:00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Pr="0066761A" w:rsidRDefault="00F7479C" w:rsidP="00AF64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Watercolor Techniques on a paper, Salt, Wet/Wet, Sponge, </w:t>
            </w:r>
            <w:proofErr w:type="spellStart"/>
            <w:r>
              <w:rPr>
                <w:color w:val="000000"/>
                <w:sz w:val="18"/>
                <w:szCs w:val="18"/>
              </w:rPr>
              <w:t>Drybrush</w:t>
            </w:r>
            <w:proofErr w:type="spellEnd"/>
            <w:r>
              <w:rPr>
                <w:color w:val="000000"/>
                <w:sz w:val="18"/>
                <w:szCs w:val="18"/>
              </w:rPr>
              <w:t>, etc….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79C" w:rsidRDefault="00F7479C" w:rsidP="00056947">
            <w:r>
              <w:rPr>
                <w:color w:val="000000"/>
                <w:sz w:val="18"/>
                <w:szCs w:val="18"/>
              </w:rPr>
              <w:t xml:space="preserve">Watercolor Techniques on a paper, Salt, Wet/Wet, Sponge, </w:t>
            </w:r>
            <w:proofErr w:type="spellStart"/>
            <w:r>
              <w:rPr>
                <w:color w:val="000000"/>
                <w:sz w:val="18"/>
                <w:szCs w:val="18"/>
              </w:rPr>
              <w:t>Drybrush</w:t>
            </w:r>
            <w:proofErr w:type="spellEnd"/>
            <w:r>
              <w:rPr>
                <w:color w:val="000000"/>
                <w:sz w:val="18"/>
                <w:szCs w:val="18"/>
              </w:rPr>
              <w:t>, etc….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79C" w:rsidRPr="00F7479C" w:rsidRDefault="00F7479C" w:rsidP="00056947">
            <w:pPr>
              <w:rPr>
                <w:sz w:val="20"/>
              </w:rPr>
            </w:pPr>
            <w:r w:rsidRPr="00F7479C">
              <w:rPr>
                <w:sz w:val="20"/>
              </w:rPr>
              <w:t>Watercolor shading of objects…find an object</w:t>
            </w:r>
            <w:r>
              <w:rPr>
                <w:sz w:val="20"/>
              </w:rPr>
              <w:t>, paint, shade values.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79C" w:rsidRDefault="00F7479C" w:rsidP="00056947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Pr="0066761A" w:rsidRDefault="00F7479C">
            <w:pPr>
              <w:rPr>
                <w:color w:val="000000"/>
                <w:sz w:val="18"/>
                <w:szCs w:val="18"/>
              </w:rPr>
            </w:pPr>
          </w:p>
        </w:tc>
      </w:tr>
      <w:tr w:rsidR="00F7479C">
        <w:trPr>
          <w:trHeight w:val="80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D45500" w:rsidRDefault="00F7479C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2</w:t>
            </w:r>
            <w:r w:rsidRPr="00D45500">
              <w:rPr>
                <w:sz w:val="40"/>
                <w:vertAlign w:val="superscript"/>
              </w:rPr>
              <w:t>nd</w:t>
            </w:r>
          </w:p>
          <w:p w:rsidR="00F7479C" w:rsidRPr="00D45500" w:rsidRDefault="00F7479C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Yearbook class</w:t>
            </w:r>
          </w:p>
          <w:p w:rsidR="00F7479C" w:rsidRPr="00D45500" w:rsidRDefault="00F7479C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9:03-9:53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Demonstration </w:t>
            </w:r>
            <w:proofErr w:type="spellStart"/>
            <w:r>
              <w:rPr>
                <w:color w:val="000000"/>
                <w:sz w:val="18"/>
                <w:szCs w:val="18"/>
              </w:rPr>
              <w:t>Walsworth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Rep.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Back to work…senior layouts, discuss name spelling.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 w:rsidP="005D2E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Layouts</w:t>
            </w:r>
          </w:p>
        </w:tc>
      </w:tr>
      <w:tr w:rsidR="00F7479C">
        <w:trPr>
          <w:trHeight w:val="777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Pr="00D45500" w:rsidRDefault="00F7479C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3</w:t>
            </w:r>
            <w:r w:rsidRPr="00D45500">
              <w:rPr>
                <w:sz w:val="40"/>
                <w:vertAlign w:val="superscript"/>
              </w:rPr>
              <w:t>rd</w:t>
            </w:r>
            <w:r w:rsidRPr="00D45500">
              <w:rPr>
                <w:sz w:val="40"/>
              </w:rPr>
              <w:t xml:space="preserve"> </w:t>
            </w:r>
          </w:p>
          <w:p w:rsidR="00F7479C" w:rsidRPr="00D45500" w:rsidRDefault="00F7479C" w:rsidP="00237940">
            <w:pPr>
              <w:pStyle w:val="Heading3"/>
              <w:jc w:val="center"/>
            </w:pPr>
            <w:r w:rsidRPr="00D45500">
              <w:t>Elementary</w:t>
            </w:r>
          </w:p>
          <w:p w:rsidR="00F7479C" w:rsidRPr="00D45500" w:rsidRDefault="00F7479C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10-10:30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Default="00F7479C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</w:t>
            </w:r>
            <w:r w:rsidRPr="003D00D5">
              <w:rPr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color w:val="000000"/>
                <w:sz w:val="18"/>
                <w:szCs w:val="18"/>
              </w:rPr>
              <w:t xml:space="preserve"> grade today.</w:t>
            </w:r>
          </w:p>
          <w:p w:rsidR="00F7479C" w:rsidRPr="0066761A" w:rsidRDefault="00F7479C" w:rsidP="003D00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Pr="0066761A" w:rsidRDefault="00F7479C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Planning period – All work is on right shelf behind purple curtains!!  Get out before they come in.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Pr="0066761A" w:rsidRDefault="00F7479C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3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rd</w:t>
            </w:r>
            <w:r w:rsidRPr="0066761A">
              <w:rPr>
                <w:color w:val="000000"/>
                <w:sz w:val="18"/>
                <w:szCs w:val="18"/>
              </w:rPr>
              <w:t xml:space="preserve"> grade ~ </w:t>
            </w:r>
            <w:r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Pr="0066761A" w:rsidRDefault="00F7479C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6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66761A">
              <w:rPr>
                <w:color w:val="000000"/>
                <w:sz w:val="18"/>
                <w:szCs w:val="18"/>
              </w:rPr>
              <w:t xml:space="preserve"> grade – </w:t>
            </w:r>
            <w:r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Pr="0066761A" w:rsidRDefault="00F7479C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Planning Time – Always put their art work back on the right shelf.</w:t>
            </w:r>
          </w:p>
        </w:tc>
      </w:tr>
      <w:tr w:rsidR="00F7479C">
        <w:trPr>
          <w:trHeight w:val="813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D45500" w:rsidRDefault="00F7479C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4</w:t>
            </w:r>
            <w:r w:rsidRPr="00D45500">
              <w:rPr>
                <w:sz w:val="40"/>
                <w:vertAlign w:val="superscript"/>
              </w:rPr>
              <w:t>th</w:t>
            </w:r>
          </w:p>
          <w:p w:rsidR="00F7479C" w:rsidRPr="00D45500" w:rsidRDefault="00F7479C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Exploratory  10:49-11:39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 w:rsidP="00B05A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Tempera paintings underway….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 w:rsidP="00B05A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Add details to tempera…demonstrate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 w:rsidP="00B750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Tempera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Clay Project ideas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 w:rsidP="00B05A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Clay project research</w:t>
            </w:r>
          </w:p>
        </w:tc>
      </w:tr>
      <w:tr w:rsidR="00F7479C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Pr="00D45500" w:rsidRDefault="00F7479C" w:rsidP="00237940">
            <w:pPr>
              <w:pStyle w:val="Heading3"/>
              <w:jc w:val="center"/>
            </w:pPr>
            <w:proofErr w:type="gramStart"/>
            <w:r w:rsidRPr="00D45500">
              <w:rPr>
                <w:sz w:val="40"/>
              </w:rPr>
              <w:t>5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 </w:t>
            </w:r>
            <w:r w:rsidRPr="00D45500">
              <w:t>Elementary</w:t>
            </w:r>
            <w:proofErr w:type="gramEnd"/>
          </w:p>
          <w:p w:rsidR="00F7479C" w:rsidRPr="00D45500" w:rsidRDefault="00F7479C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12:30-1:00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Pr="0066761A" w:rsidRDefault="00F7479C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Planning period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Pr="0066761A" w:rsidRDefault="00F7479C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Kindergarten Hazen ~  </w:t>
            </w:r>
            <w:r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Pr="0066761A" w:rsidRDefault="00F7479C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Kindergarten Meier &amp; Pre-K Hammer – </w:t>
            </w:r>
            <w:r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Pr="0066761A" w:rsidRDefault="00F7479C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Planning Period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Pr="0066761A" w:rsidRDefault="00F7479C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1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st</w:t>
            </w:r>
            <w:r w:rsidRPr="0066761A">
              <w:rPr>
                <w:color w:val="000000"/>
                <w:sz w:val="18"/>
                <w:szCs w:val="18"/>
              </w:rPr>
              <w:t xml:space="preserve"> Binger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66761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Watercolor painting - details</w:t>
            </w:r>
          </w:p>
        </w:tc>
      </w:tr>
      <w:tr w:rsidR="00F7479C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D45500" w:rsidRDefault="00F7479C" w:rsidP="00237940">
            <w:pPr>
              <w:pStyle w:val="Heading3"/>
              <w:jc w:val="center"/>
            </w:pPr>
            <w:proofErr w:type="gramStart"/>
            <w:r w:rsidRPr="00D45500">
              <w:rPr>
                <w:sz w:val="40"/>
              </w:rPr>
              <w:t>6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 </w:t>
            </w:r>
            <w:r w:rsidRPr="00D45500">
              <w:t>Photoshop</w:t>
            </w:r>
            <w:proofErr w:type="gramEnd"/>
          </w:p>
          <w:p w:rsidR="00F7479C" w:rsidRPr="00D45500" w:rsidRDefault="00F7479C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1:04-1:54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 w:rsidP="005D2E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 poster, Finish up any work that isn’t done!!!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 w:rsidP="005D2E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Start going over actions.  Loading actions, doing actions, samples.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Action samples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Action Samples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Action Samples</w:t>
            </w:r>
          </w:p>
        </w:tc>
      </w:tr>
      <w:tr w:rsidR="00F7479C" w:rsidTr="00C266FB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Pr="00D45500" w:rsidRDefault="00F7479C" w:rsidP="00237940">
            <w:pPr>
              <w:pStyle w:val="Heading3"/>
              <w:jc w:val="center"/>
            </w:pPr>
            <w:r w:rsidRPr="00D45500">
              <w:rPr>
                <w:sz w:val="40"/>
              </w:rPr>
              <w:t>7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</w:t>
            </w:r>
          </w:p>
          <w:p w:rsidR="00F7479C" w:rsidRPr="00D45500" w:rsidRDefault="00F7479C" w:rsidP="00237940">
            <w:pPr>
              <w:pStyle w:val="Heading3"/>
              <w:jc w:val="center"/>
            </w:pPr>
            <w:r w:rsidRPr="00D45500">
              <w:t xml:space="preserve"> High School Art</w:t>
            </w:r>
          </w:p>
          <w:p w:rsidR="00F7479C" w:rsidRPr="00D45500" w:rsidRDefault="00F7479C" w:rsidP="00237940">
            <w:pPr>
              <w:pStyle w:val="Heading3"/>
              <w:jc w:val="center"/>
            </w:pPr>
            <w:r w:rsidRPr="00D45500">
              <w:t>1:57-2:47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79C" w:rsidRPr="0066761A" w:rsidRDefault="00F7479C" w:rsidP="00056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Watercolor Techniques on a paper, Salt, Wet/Wet, Sponge, </w:t>
            </w:r>
            <w:proofErr w:type="spellStart"/>
            <w:r>
              <w:rPr>
                <w:color w:val="000000"/>
                <w:sz w:val="18"/>
                <w:szCs w:val="18"/>
              </w:rPr>
              <w:t>Drybrush</w:t>
            </w:r>
            <w:proofErr w:type="spellEnd"/>
            <w:r>
              <w:rPr>
                <w:color w:val="000000"/>
                <w:sz w:val="18"/>
                <w:szCs w:val="18"/>
              </w:rPr>
              <w:t>, etc….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79C" w:rsidRDefault="00F7479C" w:rsidP="00056947">
            <w:r>
              <w:rPr>
                <w:color w:val="000000"/>
                <w:sz w:val="18"/>
                <w:szCs w:val="18"/>
              </w:rPr>
              <w:t xml:space="preserve">Watercolor Techniques on a paper, Salt, Wet/Wet, Sponge, </w:t>
            </w:r>
            <w:proofErr w:type="spellStart"/>
            <w:r>
              <w:rPr>
                <w:color w:val="000000"/>
                <w:sz w:val="18"/>
                <w:szCs w:val="18"/>
              </w:rPr>
              <w:t>Drybrush</w:t>
            </w:r>
            <w:proofErr w:type="spellEnd"/>
            <w:r>
              <w:rPr>
                <w:color w:val="000000"/>
                <w:sz w:val="18"/>
                <w:szCs w:val="18"/>
              </w:rPr>
              <w:t>, etc….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79C" w:rsidRPr="00F7479C" w:rsidRDefault="00F7479C" w:rsidP="00056947">
            <w:pPr>
              <w:rPr>
                <w:sz w:val="20"/>
              </w:rPr>
            </w:pPr>
            <w:r w:rsidRPr="00F7479C">
              <w:rPr>
                <w:sz w:val="20"/>
              </w:rPr>
              <w:t>Watercolor shading of objects…find an object</w:t>
            </w:r>
            <w:r>
              <w:rPr>
                <w:sz w:val="20"/>
              </w:rPr>
              <w:t>, paint, shade values.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79C" w:rsidRDefault="00F7479C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79C" w:rsidRDefault="00F7479C"/>
        </w:tc>
      </w:tr>
      <w:tr w:rsidR="00F7479C">
        <w:trPr>
          <w:trHeight w:val="80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D45500" w:rsidRDefault="00F7479C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8</w:t>
            </w:r>
            <w:r w:rsidRPr="00D45500">
              <w:rPr>
                <w:sz w:val="40"/>
                <w:vertAlign w:val="superscript"/>
              </w:rPr>
              <w:t>th</w:t>
            </w:r>
          </w:p>
          <w:p w:rsidR="00F7479C" w:rsidRPr="00D45500" w:rsidRDefault="00F7479C" w:rsidP="00237940">
            <w:pPr>
              <w:pStyle w:val="Heading3"/>
              <w:jc w:val="center"/>
            </w:pPr>
            <w:r w:rsidRPr="00D45500">
              <w:t xml:space="preserve">Elementary Art  </w:t>
            </w:r>
          </w:p>
          <w:p w:rsidR="00F7479C" w:rsidRPr="00D45500" w:rsidRDefault="00F7479C" w:rsidP="00237940">
            <w:pPr>
              <w:pStyle w:val="Heading3"/>
              <w:jc w:val="center"/>
            </w:pPr>
            <w:r w:rsidRPr="00D45500">
              <w:t>2:50-3:25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 2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nd</w:t>
            </w:r>
            <w:r w:rsidRPr="0066761A">
              <w:rPr>
                <w:color w:val="000000"/>
                <w:sz w:val="18"/>
                <w:szCs w:val="18"/>
              </w:rPr>
              <w:t xml:space="preserve"> Anderson – </w:t>
            </w:r>
            <w:r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>
            <w:pPr>
              <w:rPr>
                <w:color w:val="000000"/>
                <w:sz w:val="18"/>
                <w:szCs w:val="18"/>
              </w:rPr>
            </w:pPr>
          </w:p>
          <w:p w:rsidR="00F7479C" w:rsidRPr="0066761A" w:rsidRDefault="00F7479C" w:rsidP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4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66761A">
              <w:rPr>
                <w:color w:val="000000"/>
                <w:sz w:val="18"/>
                <w:szCs w:val="18"/>
              </w:rPr>
              <w:t xml:space="preserve"> grade </w:t>
            </w:r>
            <w:proofErr w:type="spellStart"/>
            <w:r w:rsidRPr="0066761A">
              <w:rPr>
                <w:color w:val="000000"/>
                <w:sz w:val="18"/>
                <w:szCs w:val="18"/>
              </w:rPr>
              <w:t>Bloomquist</w:t>
            </w:r>
            <w:proofErr w:type="spellEnd"/>
            <w:r w:rsidRPr="0066761A">
              <w:rPr>
                <w:color w:val="000000"/>
                <w:sz w:val="18"/>
                <w:szCs w:val="18"/>
              </w:rPr>
              <w:t xml:space="preserve"> - </w:t>
            </w:r>
            <w:r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 w:rsidP="0082627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2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nd</w:t>
            </w:r>
            <w:r w:rsidRPr="0066761A">
              <w:rPr>
                <w:color w:val="000000"/>
                <w:sz w:val="18"/>
                <w:szCs w:val="18"/>
              </w:rPr>
              <w:t xml:space="preserve"> Tyler</w:t>
            </w:r>
            <w:r>
              <w:rPr>
                <w:color w:val="000000"/>
                <w:sz w:val="18"/>
                <w:szCs w:val="18"/>
              </w:rPr>
              <w:t>- Watercolor painting - details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 w:rsidP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4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66761A">
              <w:rPr>
                <w:color w:val="000000"/>
                <w:sz w:val="18"/>
                <w:szCs w:val="18"/>
              </w:rPr>
              <w:t xml:space="preserve"> grade Lemke </w:t>
            </w:r>
            <w:r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479C" w:rsidRPr="0066761A" w:rsidRDefault="00F7479C" w:rsidP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1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st</w:t>
            </w:r>
            <w:r w:rsidRPr="0066761A">
              <w:rPr>
                <w:color w:val="000000"/>
                <w:sz w:val="18"/>
                <w:szCs w:val="18"/>
              </w:rPr>
              <w:t xml:space="preserve"> grade Oberg </w:t>
            </w:r>
            <w:r>
              <w:rPr>
                <w:color w:val="000000"/>
                <w:sz w:val="18"/>
                <w:szCs w:val="18"/>
              </w:rPr>
              <w:t>Watercolor painting - details</w:t>
            </w:r>
          </w:p>
        </w:tc>
      </w:tr>
    </w:tbl>
    <w:p w:rsidR="006B29F3" w:rsidRPr="00F7358F" w:rsidRDefault="005D2EA3">
      <w:pPr>
        <w:rPr>
          <w:rFonts w:ascii="Agency FB" w:hAnsi="Agency FB"/>
          <w:b/>
          <w:sz w:val="28"/>
          <w:szCs w:val="28"/>
        </w:rPr>
      </w:pPr>
      <w:r w:rsidRPr="00F7358F">
        <w:rPr>
          <w:rFonts w:ascii="Agency FB" w:hAnsi="Agency FB"/>
          <w:b/>
          <w:sz w:val="28"/>
          <w:szCs w:val="28"/>
        </w:rPr>
        <w:t xml:space="preserve">Lessons are subject to change.  I have not included all details.  </w:t>
      </w:r>
      <w:r w:rsidR="00066F68" w:rsidRPr="00F7358F">
        <w:rPr>
          <w:rFonts w:ascii="Agency FB" w:hAnsi="Agency FB"/>
          <w:b/>
          <w:sz w:val="28"/>
          <w:szCs w:val="28"/>
        </w:rPr>
        <w:t>Make sure they clean up and put supplies away properly.  Send back at 10:30, 1pm and 3:25 pm.—SU</w:t>
      </w:r>
      <w:r w:rsidR="00142941" w:rsidRPr="00F7358F">
        <w:rPr>
          <w:rFonts w:ascii="Agency FB" w:hAnsi="Agency FB"/>
          <w:b/>
          <w:sz w:val="28"/>
          <w:szCs w:val="28"/>
        </w:rPr>
        <w:t xml:space="preserve">B </w:t>
      </w:r>
      <w:r w:rsidR="00066F68" w:rsidRPr="00F7358F">
        <w:rPr>
          <w:rFonts w:ascii="Agency FB" w:hAnsi="Agency FB"/>
          <w:b/>
          <w:sz w:val="28"/>
          <w:szCs w:val="28"/>
        </w:rPr>
        <w:t>WALK THEM BACK TO THEIR CLASSROOM.</w:t>
      </w:r>
      <w:r w:rsidR="00AB1EA7" w:rsidRPr="00F7358F">
        <w:rPr>
          <w:rFonts w:ascii="Agency FB" w:hAnsi="Agency FB"/>
          <w:b/>
          <w:sz w:val="28"/>
          <w:szCs w:val="28"/>
        </w:rPr>
        <w:t xml:space="preserve"> </w:t>
      </w: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Pr="00066F68" w:rsidRDefault="006B29F3">
      <w:pPr>
        <w:rPr>
          <w:rFonts w:ascii="Agency FB" w:hAnsi="Agency FB"/>
          <w:b/>
          <w:sz w:val="18"/>
          <w:szCs w:val="18"/>
        </w:rPr>
      </w:pPr>
    </w:p>
    <w:p w:rsidR="00237940" w:rsidRDefault="00F7479C"/>
    <w:p w:rsidR="00237940" w:rsidRDefault="00F7479C"/>
    <w:p w:rsidR="00237940" w:rsidRDefault="00F7479C"/>
    <w:p w:rsidR="00237940" w:rsidRDefault="00F7479C"/>
    <w:p w:rsidR="00237940" w:rsidRDefault="00F7479C"/>
    <w:p w:rsidR="00237940" w:rsidRDefault="00F7479C"/>
    <w:sectPr w:rsidR="00237940" w:rsidSect="002C73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0000"/>
  <w:defaultTabStop w:val="720"/>
  <w:doNotHyphenateCaps/>
  <w:displayHorizontalDrawingGridEvery w:val="0"/>
  <w:displayVerticalDrawingGridEvery w:val="0"/>
  <w:characterSpacingControl w:val="doNotCompress"/>
  <w:compat/>
  <w:rsids>
    <w:rsidRoot w:val="005D2EA3"/>
    <w:rsid w:val="0003275B"/>
    <w:rsid w:val="00066F68"/>
    <w:rsid w:val="00142941"/>
    <w:rsid w:val="001F0230"/>
    <w:rsid w:val="001F5316"/>
    <w:rsid w:val="00221B65"/>
    <w:rsid w:val="002C73F6"/>
    <w:rsid w:val="00337F92"/>
    <w:rsid w:val="003D00D5"/>
    <w:rsid w:val="005D2EA3"/>
    <w:rsid w:val="005D486E"/>
    <w:rsid w:val="00625FCE"/>
    <w:rsid w:val="0066761A"/>
    <w:rsid w:val="006B1CA0"/>
    <w:rsid w:val="006B29F3"/>
    <w:rsid w:val="006E2698"/>
    <w:rsid w:val="006E42E3"/>
    <w:rsid w:val="00726D12"/>
    <w:rsid w:val="0082627A"/>
    <w:rsid w:val="008918A8"/>
    <w:rsid w:val="009F335A"/>
    <w:rsid w:val="00AB1EA7"/>
    <w:rsid w:val="00AC7816"/>
    <w:rsid w:val="00AF6466"/>
    <w:rsid w:val="00B05A54"/>
    <w:rsid w:val="00B75037"/>
    <w:rsid w:val="00CD731F"/>
    <w:rsid w:val="00D02C9F"/>
    <w:rsid w:val="00D51014"/>
    <w:rsid w:val="00F7358F"/>
    <w:rsid w:val="00F7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C73F6"/>
    <w:pPr>
      <w:keepNext/>
      <w:ind w:left="360"/>
      <w:outlineLvl w:val="0"/>
    </w:pPr>
    <w:rPr>
      <w:color w:val="FFFFFF"/>
      <w:sz w:val="44"/>
    </w:rPr>
  </w:style>
  <w:style w:type="paragraph" w:styleId="Heading2">
    <w:name w:val="heading 2"/>
    <w:basedOn w:val="Normal"/>
    <w:next w:val="Normal"/>
    <w:qFormat/>
    <w:rsid w:val="002C73F6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2C73F6"/>
    <w:pPr>
      <w:keepNext/>
      <w:ind w:left="144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C73F6"/>
    <w:pPr>
      <w:shd w:val="clear" w:color="auto" w:fill="C6D5EC"/>
    </w:pPr>
    <w:rPr>
      <w:rFonts w:ascii="Lucida Grande" w:hAnsi="Lucida Grande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\Desktop\Lessons%20&amp;\Sept28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73D3D-4269-4FDA-872D-3B213AC1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Sept28x</Template>
  <TotalTime>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Planners</vt:lpstr>
    </vt:vector>
  </TitlesOfParts>
  <Company>Microsoft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Planners</dc:title>
  <dc:creator>Wendy</dc:creator>
  <cp:lastModifiedBy>Wendy</cp:lastModifiedBy>
  <cp:revision>2</cp:revision>
  <cp:lastPrinted>2009-10-15T23:35:00Z</cp:lastPrinted>
  <dcterms:created xsi:type="dcterms:W3CDTF">2009-11-16T18:46:00Z</dcterms:created>
  <dcterms:modified xsi:type="dcterms:W3CDTF">2009-11-16T18:46:00Z</dcterms:modified>
</cp:coreProperties>
</file>